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8C" w:rsidRDefault="005D2C8C">
      <w:pPr>
        <w:rPr>
          <w:b/>
          <w:sz w:val="32"/>
          <w:szCs w:val="32"/>
        </w:rPr>
      </w:pPr>
      <w:r>
        <w:rPr>
          <w:b/>
          <w:sz w:val="32"/>
          <w:szCs w:val="32"/>
        </w:rPr>
        <w:t>Poľské Tatry:   Zakopané – Giewont - Kasprov vierch - Zakopané.</w:t>
      </w:r>
    </w:p>
    <w:p w:rsidR="005D2C8C" w:rsidRDefault="005D2C8C">
      <w:pPr>
        <w:rPr>
          <w:b/>
          <w:sz w:val="32"/>
          <w:szCs w:val="32"/>
        </w:rPr>
      </w:pPr>
    </w:p>
    <w:p w:rsidR="005D2C8C" w:rsidRPr="00231830" w:rsidRDefault="005D2C8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Dňa 10.09.2016 sa vyberieme podľa plánu akcií autobusom do Poľských Tatier. </w:t>
      </w:r>
      <w:r w:rsidRPr="00231830">
        <w:rPr>
          <w:color w:val="FF0000"/>
          <w:sz w:val="24"/>
          <w:szCs w:val="24"/>
        </w:rPr>
        <w:t>Je tu však zmena oproti kalendáru, bude to iba jednodňová turistika.</w:t>
      </w:r>
    </w:p>
    <w:p w:rsidR="005D2C8C" w:rsidRDefault="005D2C8C">
      <w:pPr>
        <w:rPr>
          <w:sz w:val="24"/>
          <w:szCs w:val="24"/>
        </w:rPr>
      </w:pPr>
      <w:r>
        <w:rPr>
          <w:sz w:val="24"/>
          <w:szCs w:val="24"/>
        </w:rPr>
        <w:t>Odchod autobusu bude z parkoviska Rožák 10.09.2016 o 04:00, zraz na parkovisku o 03:50. Autobus nás dovezie do Zakopaného kde sa vyberieme na trasu podľa prílohy. Je to trasa dosť náročná, trvajúca viac ako v prílohe (nie je tam prechod z parkoviska k štartu podľa prílohy a taktiež tam nie je zahrnutý prechod z Kužnic do Zakopaného), preto treba rátať že túra bude trvať 9,5 – 10,5 hodiny. Vzhľadom na to že Giewont je národným vrchom Poliakov je chodník v skalách veľmi vychodený a teda sa tam dosť šmýka, preto sa treba „vyzbrojiť“ opatrnosťou (sú tam aj reťaze).</w:t>
      </w:r>
    </w:p>
    <w:p w:rsidR="005D2C8C" w:rsidRDefault="005D2C8C">
      <w:pPr>
        <w:rPr>
          <w:sz w:val="24"/>
          <w:szCs w:val="24"/>
        </w:rPr>
      </w:pPr>
      <w:r>
        <w:rPr>
          <w:sz w:val="24"/>
          <w:szCs w:val="24"/>
        </w:rPr>
        <w:t>Menej zdatní turisti sa môžu vyviezť lanovkou na Kasprov vierch, treba však počítať s veľkým množstvom ľudí a teda s dlhým čakaním na lanovku. Je samozrejme možnosť aj pešieho výstupu len na Kasprov vierch a späť.</w:t>
      </w:r>
    </w:p>
    <w:p w:rsidR="005D2C8C" w:rsidRDefault="005D2C8C">
      <w:pPr>
        <w:rPr>
          <w:sz w:val="24"/>
          <w:szCs w:val="24"/>
        </w:rPr>
      </w:pPr>
      <w:r>
        <w:rPr>
          <w:sz w:val="24"/>
          <w:szCs w:val="24"/>
        </w:rPr>
        <w:t>Pre vyslovene „nezdatných“ je možnosť ostať len v Zakopanom.</w:t>
      </w:r>
    </w:p>
    <w:p w:rsidR="005D2C8C" w:rsidRDefault="005D2C8C">
      <w:pPr>
        <w:rPr>
          <w:sz w:val="24"/>
          <w:szCs w:val="24"/>
        </w:rPr>
      </w:pPr>
      <w:r>
        <w:rPr>
          <w:sz w:val="24"/>
          <w:szCs w:val="24"/>
        </w:rPr>
        <w:t xml:space="preserve">Prihlásiť sa možno u  Jozefa Turňu na tel. čísle:   0948 777 802, prípadne na e-mail: </w:t>
      </w:r>
      <w:hyperlink r:id="rId4" w:history="1">
        <w:r w:rsidRPr="009C2540">
          <w:rPr>
            <w:rStyle w:val="Hyperlink"/>
            <w:sz w:val="24"/>
            <w:szCs w:val="24"/>
          </w:rPr>
          <w:t>jozef.turna@slovanet.sk</w:t>
        </w:r>
      </w:hyperlink>
      <w:r>
        <w:rPr>
          <w:sz w:val="24"/>
          <w:szCs w:val="24"/>
        </w:rPr>
        <w:t>.</w:t>
      </w:r>
    </w:p>
    <w:p w:rsidR="005D2C8C" w:rsidRDefault="005D2C8C">
      <w:pPr>
        <w:rPr>
          <w:sz w:val="24"/>
          <w:szCs w:val="24"/>
        </w:rPr>
      </w:pPr>
      <w:r>
        <w:rPr>
          <w:sz w:val="24"/>
          <w:szCs w:val="24"/>
        </w:rPr>
        <w:t>Členovia KST Púchov platia 5,00 Eur, nečlenovia klubu 10,00 Eur.</w:t>
      </w:r>
    </w:p>
    <w:p w:rsidR="005D2C8C" w:rsidRDefault="005D2C8C" w:rsidP="000406F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 prekročení kapacity autobusu bude urobený výber podľa zvyčajného kľúča. </w:t>
      </w:r>
    </w:p>
    <w:p w:rsidR="005D2C8C" w:rsidRDefault="005D2C8C" w:rsidP="00BE539C">
      <w:pPr>
        <w:shd w:val="clear" w:color="auto" w:fill="FFFFFF"/>
        <w:rPr>
          <w:rFonts w:ascii="Times New Roman" w:hAnsi="Times New Roman"/>
        </w:rPr>
      </w:pPr>
      <w:r w:rsidRPr="007E7968">
        <w:rPr>
          <w:rFonts w:ascii="Times New Roman" w:hAnsi="Times New Roman"/>
        </w:rPr>
        <w:t>Účastníci sa zúčastňujú zájazdu a turistiky v</w:t>
      </w:r>
      <w:r>
        <w:rPr>
          <w:rFonts w:ascii="Times New Roman" w:hAnsi="Times New Roman"/>
        </w:rPr>
        <w:t> Poľských Tatrách</w:t>
      </w:r>
      <w:r w:rsidRPr="007E7968">
        <w:rPr>
          <w:rFonts w:ascii="Times New Roman" w:hAnsi="Times New Roman"/>
        </w:rPr>
        <w:t xml:space="preserve"> na vlastné riziko a zodpovedajú sami za svoj zdravotný stav. Organizátor zájazdu nezodpovedá za úrazy a zmeny zdravotného stavu účastníkov zájazdu.</w:t>
      </w:r>
      <w:r>
        <w:rPr>
          <w:rFonts w:ascii="Times New Roman" w:hAnsi="Times New Roman"/>
        </w:rPr>
        <w:t xml:space="preserve"> </w:t>
      </w:r>
      <w:r w:rsidRPr="007E7968">
        <w:rPr>
          <w:rFonts w:ascii="Times New Roman" w:hAnsi="Times New Roman"/>
        </w:rPr>
        <w:t>Každý účastník sa zúčastňuje na vlastnú zodpovednosť a na vlastné riziko.</w:t>
      </w:r>
    </w:p>
    <w:p w:rsidR="005D2C8C" w:rsidRDefault="005D2C8C" w:rsidP="00BE539C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Nakoľko ideme do zahraničia je treba mať zo sebou cestovný  doklad (OP), platný európsky preukaz poistenca a samozrejme sa doporučuje poistiť sa na cestu do zahraničia a na horskú turistiku.</w:t>
      </w:r>
    </w:p>
    <w:p w:rsidR="005D2C8C" w:rsidRDefault="005D2C8C" w:rsidP="00BE539C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Neviem ako je to s platením eurami,  prípadnou výmenou peňazí, každý sa teda zistí a zariadi sám.</w:t>
      </w:r>
    </w:p>
    <w:p w:rsidR="005D2C8C" w:rsidRDefault="005D2C8C" w:rsidP="00BE539C">
      <w:pPr>
        <w:shd w:val="clear" w:color="auto" w:fill="FFFFFF"/>
        <w:rPr>
          <w:rFonts w:ascii="Times New Roman" w:hAnsi="Times New Roman"/>
        </w:rPr>
      </w:pPr>
      <w:r>
        <w:rPr>
          <w:noProof/>
          <w:lang w:val="en-US"/>
        </w:rPr>
      </w:r>
      <w:r w:rsidRPr="008C3F69">
        <w:rPr>
          <w:rFonts w:ascii="Helvetica" w:hAnsi="Helvetica" w:cs="Helvetica"/>
          <w:noProof/>
          <w:color w:val="444444"/>
          <w:sz w:val="20"/>
          <w:szCs w:val="20"/>
          <w:lang w:eastAsia="sk-SK"/>
        </w:rPr>
        <w:pict>
          <v:rect id="Obdĺžnik 78" o:spid="_x0000_s1026" alt="výškový profil" style="width:24.15pt;height:24.1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5D2C8C" w:rsidRDefault="005D2C8C" w:rsidP="00BE539C">
      <w:pPr>
        <w:shd w:val="clear" w:color="auto" w:fill="FFFFFF"/>
        <w:rPr>
          <w:rFonts w:ascii="Times New Roman" w:hAnsi="Times New Roman"/>
        </w:rPr>
      </w:pPr>
      <w:bookmarkStart w:id="0" w:name="_GoBack"/>
      <w:bookmarkEnd w:id="0"/>
    </w:p>
    <w:p w:rsidR="005D2C8C" w:rsidRDefault="005D2C8C" w:rsidP="00BE539C">
      <w:pPr>
        <w:shd w:val="clear" w:color="auto" w:fill="FFFFFF"/>
        <w:rPr>
          <w:rFonts w:ascii="Times New Roman" w:hAnsi="Times New Roman"/>
        </w:rPr>
      </w:pPr>
    </w:p>
    <w:p w:rsidR="005D2C8C" w:rsidRDefault="005D2C8C" w:rsidP="00BE539C">
      <w:pPr>
        <w:shd w:val="clear" w:color="auto" w:fill="FFFFFF"/>
        <w:rPr>
          <w:rFonts w:ascii="Times New Roman" w:hAnsi="Times New Roman"/>
        </w:rPr>
      </w:pPr>
    </w:p>
    <w:p w:rsidR="005D2C8C" w:rsidRDefault="005D2C8C" w:rsidP="00BE539C">
      <w:pPr>
        <w:shd w:val="clear" w:color="auto" w:fill="FFFFFF"/>
        <w:rPr>
          <w:rFonts w:ascii="Times New Roman" w:hAnsi="Times New Roman"/>
        </w:rPr>
      </w:pPr>
    </w:p>
    <w:p w:rsidR="005D2C8C" w:rsidRDefault="005D2C8C" w:rsidP="00BE539C">
      <w:pPr>
        <w:shd w:val="clear" w:color="auto" w:fill="FFFFFF"/>
        <w:rPr>
          <w:rFonts w:ascii="Times New Roman" w:hAnsi="Times New Roman"/>
        </w:rPr>
      </w:pPr>
    </w:p>
    <w:sectPr w:rsidR="005D2C8C" w:rsidSect="0024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7AA"/>
    <w:rsid w:val="000406FB"/>
    <w:rsid w:val="00100A33"/>
    <w:rsid w:val="00125E89"/>
    <w:rsid w:val="00217B8C"/>
    <w:rsid w:val="00231830"/>
    <w:rsid w:val="002366AA"/>
    <w:rsid w:val="0024668C"/>
    <w:rsid w:val="003F2B07"/>
    <w:rsid w:val="005D20DC"/>
    <w:rsid w:val="005D2C8C"/>
    <w:rsid w:val="006B3462"/>
    <w:rsid w:val="00797431"/>
    <w:rsid w:val="007E7968"/>
    <w:rsid w:val="008C3F69"/>
    <w:rsid w:val="009C2540"/>
    <w:rsid w:val="00A257AA"/>
    <w:rsid w:val="00BE539C"/>
    <w:rsid w:val="00CF1A21"/>
    <w:rsid w:val="00D65729"/>
    <w:rsid w:val="00D66B42"/>
    <w:rsid w:val="00D915FC"/>
    <w:rsid w:val="00E17376"/>
    <w:rsid w:val="00FD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8C"/>
    <w:pPr>
      <w:spacing w:after="200" w:line="276" w:lineRule="auto"/>
    </w:pPr>
    <w:rPr>
      <w:lang w:val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06F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6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6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319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zef.turna@slovanet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283</Words>
  <Characters>1676</Characters>
  <Application>Microsoft Office Outlook</Application>
  <DocSecurity>0</DocSecurity>
  <Lines>0</Lines>
  <Paragraphs>0</Paragraphs>
  <ScaleCrop>false</ScaleCrop>
  <Company>PSL, a.s. Považská Bystrica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Poľské Tatry:   Zakopané – Giewont - Kasprov vierch - Zakopané</dc:title>
  <dc:subject/>
  <dc:creator>Turna Jozef</dc:creator>
  <cp:keywords/>
  <dc:description/>
  <cp:lastModifiedBy>Jozef</cp:lastModifiedBy>
  <cp:revision>4</cp:revision>
  <dcterms:created xsi:type="dcterms:W3CDTF">2016-08-04T19:46:00Z</dcterms:created>
  <dcterms:modified xsi:type="dcterms:W3CDTF">2016-08-04T20:02:00Z</dcterms:modified>
</cp:coreProperties>
</file>